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88" w:rsidRDefault="00383988" w:rsidP="0038398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383988" w:rsidRDefault="00383988" w:rsidP="0038398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КРАСНОДАРСКИЙ КРАЙ</w:t>
      </w:r>
    </w:p>
    <w:p w:rsidR="00383988" w:rsidRDefault="00383988" w:rsidP="00383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НОВОРОССИЙСК</w:t>
      </w:r>
    </w:p>
    <w:p w:rsidR="00383988" w:rsidRDefault="00383988" w:rsidP="00383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83988" w:rsidRDefault="00383988" w:rsidP="00383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общеобразовательная школа № 32</w:t>
      </w:r>
      <w:r w:rsidR="00EF5205">
        <w:rPr>
          <w:b/>
          <w:bCs/>
          <w:sz w:val="28"/>
          <w:szCs w:val="28"/>
        </w:rPr>
        <w:t xml:space="preserve"> имени К.Коккинаки</w:t>
      </w:r>
    </w:p>
    <w:p w:rsidR="00383988" w:rsidRDefault="00383988" w:rsidP="00383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город  Новороссийск</w:t>
      </w:r>
    </w:p>
    <w:p w:rsidR="00383988" w:rsidRDefault="00383988" w:rsidP="00383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(МБОУ СОШ № 32)</w:t>
      </w:r>
    </w:p>
    <w:p w:rsidR="003E2D03" w:rsidRPr="00A43C94" w:rsidRDefault="002A2C80" w:rsidP="00E40A6C">
      <w:pPr>
        <w:pBdr>
          <w:bottom w:val="single" w:sz="12" w:space="1" w:color="auto"/>
        </w:pBdr>
        <w:rPr>
          <w:rFonts w:ascii="Bodoni MT Poster Compressed" w:eastAsia="Arial Unicode MS" w:hAnsi="Bodoni MT Poster Compressed" w:cs="Vrinda"/>
          <w:b/>
        </w:rPr>
      </w:pPr>
      <w:r w:rsidRPr="002A2C80">
        <w:rPr>
          <w:rFonts w:ascii="Bodoni MT Poster Compressed" w:hAnsi="Bodoni MT Poster Compresse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6pt;margin-top:26.25pt;width:510.2pt;height:49.4pt;z-index:1" fillcolor="#eaeaea" stroked="f">
            <v:textbox style="mso-next-textbox:#_x0000_s1047;mso-fit-shape-to-text:t">
              <w:txbxContent>
                <w:p w:rsidR="00F64271" w:rsidRPr="00A43C94" w:rsidRDefault="00F64271" w:rsidP="003E2D03">
                  <w:pPr>
                    <w:rPr>
                      <w:rFonts w:ascii="Book Antiqua" w:eastAsia="Arial Unicode MS" w:hAnsi="Book Antiqua" w:cs="Courier New"/>
                      <w:i/>
                    </w:rPr>
                  </w:pPr>
                  <w:smartTag w:uri="urn:schemas-microsoft-com:office:smarttags" w:element="metricconverter">
                    <w:smartTagPr>
                      <w:attr w:name="ProductID" w:val="353901, г"/>
                    </w:smartTagPr>
                    <w:r w:rsidRPr="00A43C94">
                      <w:rPr>
                        <w:rFonts w:ascii="Book Antiqua" w:eastAsia="Arial Unicode MS" w:hAnsi="Book Antiqua" w:cs="Courier New"/>
                        <w:i/>
                      </w:rPr>
                      <w:t>353901, г</w:t>
                    </w:r>
                  </w:smartTag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>.Новороссийск</w:t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  <w:t>Телефон: (8617)26-52-53</w:t>
                  </w:r>
                  <w:r w:rsidR="00523CDB">
                    <w:rPr>
                      <w:rFonts w:ascii="Book Antiqua" w:eastAsia="Arial Unicode MS" w:hAnsi="Book Antiqua" w:cs="Courier New"/>
                      <w:i/>
                    </w:rPr>
                    <w:t>, 27-86-41</w:t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  <w:t xml:space="preserve">ИНН  </w:t>
                  </w:r>
                  <w:r w:rsidR="00826380"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>2315089246</w:t>
                  </w:r>
                </w:p>
                <w:p w:rsidR="00F64271" w:rsidRDefault="00F64271">
                  <w:pPr>
                    <w:rPr>
                      <w:rFonts w:ascii="Book Antiqua" w:eastAsia="Arial Unicode MS" w:hAnsi="Book Antiqua" w:cs="Courier New"/>
                      <w:i/>
                    </w:rPr>
                  </w:pP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>ул.Первомайская, 7</w:t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  <w:t>Факс:</w:t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  <w:t xml:space="preserve">    (8617)26-52-53</w:t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</w:r>
                  <w:r w:rsidR="00523CDB">
                    <w:rPr>
                      <w:rFonts w:ascii="Book Antiqua" w:eastAsia="Arial Unicode MS" w:hAnsi="Book Antiqua" w:cs="Courier New"/>
                      <w:i/>
                    </w:rPr>
                    <w:tab/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>ОГРН</w:t>
                  </w:r>
                  <w:r w:rsidR="00826380" w:rsidRPr="00A43C94">
                    <w:rPr>
                      <w:rFonts w:ascii="Book Antiqua" w:eastAsia="Arial Unicode MS" w:hAnsi="Book Antiqua" w:cs="Courier New"/>
                      <w:i/>
                    </w:rPr>
                    <w:tab/>
                  </w:r>
                  <w:r w:rsidRPr="00A43C94">
                    <w:rPr>
                      <w:rFonts w:ascii="Book Antiqua" w:eastAsia="Arial Unicode MS" w:hAnsi="Book Antiqua" w:cs="Courier New"/>
                      <w:i/>
                    </w:rPr>
                    <w:t>1032309082574</w:t>
                  </w:r>
                </w:p>
                <w:p w:rsidR="00961B40" w:rsidRPr="00961B40" w:rsidRDefault="00961B40">
                  <w:pPr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  <w:lang w:val="en-US"/>
                    </w:rPr>
                  </w:pPr>
                  <w:r w:rsidRPr="00E16B17"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</w:rPr>
                    <w:tab/>
                  </w:r>
                  <w:r w:rsidRPr="00E16B17"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</w:rPr>
                    <w:tab/>
                  </w:r>
                  <w:r w:rsidRPr="00E16B17"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</w:rPr>
                    <w:tab/>
                  </w:r>
                  <w:r w:rsidRPr="00E16B17"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</w:rPr>
                    <w:tab/>
                  </w:r>
                  <w:r w:rsidRPr="00E16B17"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  <w:lang w:val="en-US"/>
                    </w:rPr>
                    <w:t>e-mail</w:t>
                  </w:r>
                  <w:r w:rsidRPr="00E16B17"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  <w:lang w:val="en-US"/>
                    </w:rPr>
                    <w:tab/>
                  </w:r>
                  <w:r w:rsidR="00AE7454"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  <w:lang w:val="en-US"/>
                    </w:rPr>
                    <w:t xml:space="preserve">   sch32_17@mail.</w:t>
                  </w:r>
                  <w:r>
                    <w:rPr>
                      <w:rFonts w:ascii="Book Antiqua" w:eastAsia="Arial Unicode MS" w:hAnsi="Book Antiqua" w:cs="Courier New"/>
                      <w:i/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  <w10:wrap type="square"/>
          </v:shape>
        </w:pict>
      </w:r>
    </w:p>
    <w:p w:rsidR="00EF5205" w:rsidRDefault="00EF5205" w:rsidP="00B922A8">
      <w:pPr>
        <w:rPr>
          <w:rFonts w:eastAsia="Arial Unicode MS" w:cs="Vrinda"/>
          <w:b/>
        </w:rPr>
      </w:pPr>
    </w:p>
    <w:p w:rsidR="00BC506E" w:rsidRPr="00BC506E" w:rsidRDefault="00BC506E" w:rsidP="00B922A8">
      <w:pPr>
        <w:rPr>
          <w:rFonts w:eastAsia="Arial Unicode MS" w:cs="Vrinda"/>
        </w:rPr>
      </w:pPr>
      <w:proofErr w:type="spellStart"/>
      <w:r w:rsidRPr="00BC506E">
        <w:rPr>
          <w:rFonts w:eastAsia="Arial Unicode MS" w:cs="Vrinda"/>
        </w:rPr>
        <w:t>от______________№</w:t>
      </w:r>
      <w:proofErr w:type="spellEnd"/>
      <w:r w:rsidRPr="00BC506E">
        <w:rPr>
          <w:rFonts w:eastAsia="Arial Unicode MS" w:cs="Vrinda"/>
        </w:rPr>
        <w:t>___________</w:t>
      </w:r>
    </w:p>
    <w:p w:rsidR="00BC506E" w:rsidRPr="00BC506E" w:rsidRDefault="00BC506E" w:rsidP="00B922A8">
      <w:pPr>
        <w:rPr>
          <w:rFonts w:eastAsia="Arial Unicode MS" w:cs="Vrinda"/>
        </w:rPr>
      </w:pPr>
      <w:r w:rsidRPr="00BC506E">
        <w:rPr>
          <w:rFonts w:eastAsia="Arial Unicode MS" w:cs="Vrinda"/>
        </w:rPr>
        <w:t>на №____________ от__________</w:t>
      </w:r>
    </w:p>
    <w:p w:rsidR="00BC506E" w:rsidRPr="00BC506E" w:rsidRDefault="00BC506E" w:rsidP="00B922A8">
      <w:pPr>
        <w:rPr>
          <w:rFonts w:eastAsia="Arial Unicode MS" w:cs="Vrinda"/>
        </w:rPr>
      </w:pPr>
    </w:p>
    <w:p w:rsidR="00BC506E" w:rsidRDefault="003B41F0" w:rsidP="003B41F0">
      <w:pPr>
        <w:jc w:val="center"/>
        <w:rPr>
          <w:rFonts w:eastAsia="Arial Unicode MS" w:cs="Vrinda"/>
          <w:b/>
        </w:rPr>
      </w:pPr>
      <w:r>
        <w:rPr>
          <w:rFonts w:eastAsia="Arial Unicode MS" w:cs="Vrinda"/>
          <w:b/>
        </w:rPr>
        <w:t>ПРИКАЗ</w:t>
      </w:r>
    </w:p>
    <w:p w:rsidR="00BC506E" w:rsidRDefault="00BC506E" w:rsidP="00BC506E">
      <w:pPr>
        <w:jc w:val="both"/>
        <w:rPr>
          <w:rFonts w:eastAsia="Arial Unicode MS"/>
        </w:rPr>
      </w:pPr>
    </w:p>
    <w:p w:rsidR="00BC506E" w:rsidRDefault="003B41F0" w:rsidP="00BC506E">
      <w:pPr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В соответствии с письмом Министерства просвещения Российской Федерации от 31 мая 2024 года № 03-826 (входящий номер министерства 47-5713 от 3 июня 2024 г.), письмом Министерства образования, науки и молодёжной политики Краснодарского края от 04.06.2024 года № 47-01-13-9744</w:t>
      </w:r>
      <w:r w:rsidRPr="003B41F0">
        <w:rPr>
          <w:rFonts w:eastAsia="Arial Unicode MS"/>
        </w:rPr>
        <w:t>/</w:t>
      </w:r>
      <w:r>
        <w:rPr>
          <w:rFonts w:eastAsia="Arial Unicode MS"/>
        </w:rPr>
        <w:t xml:space="preserve">24, в рамках реализации проекта "Школа </w:t>
      </w:r>
      <w:proofErr w:type="spellStart"/>
      <w:r>
        <w:rPr>
          <w:rFonts w:eastAsia="Arial Unicode MS"/>
        </w:rPr>
        <w:t>Минпросвещения</w:t>
      </w:r>
      <w:proofErr w:type="spellEnd"/>
      <w:r>
        <w:rPr>
          <w:rFonts w:eastAsia="Arial Unicode MS"/>
        </w:rPr>
        <w:t xml:space="preserve"> России" ФГАНУ "Федеральный институт цифровой трансформации в сфере образования", </w:t>
      </w:r>
      <w:r w:rsidRPr="003B41F0">
        <w:rPr>
          <w:rFonts w:eastAsia="Arial Unicode MS"/>
          <w:b/>
        </w:rPr>
        <w:t>приказываю:</w:t>
      </w:r>
    </w:p>
    <w:p w:rsidR="00B128A6" w:rsidRDefault="00B128A6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="003B41F0" w:rsidRPr="003B41F0">
        <w:rPr>
          <w:rFonts w:eastAsia="Arial Unicode MS"/>
        </w:rPr>
        <w:t>1. В срок до 19 июня 2024 года провести в МБОУ СОШ № 32 самодиагностику общеобразовательной организации с использованием автоматизированно</w:t>
      </w:r>
      <w:r w:rsidR="003B41F0">
        <w:rPr>
          <w:rFonts w:eastAsia="Arial Unicode MS"/>
        </w:rPr>
        <w:t>го сервиса.</w:t>
      </w:r>
    </w:p>
    <w:p w:rsidR="00B128A6" w:rsidRDefault="00B128A6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="003B41F0">
        <w:rPr>
          <w:rFonts w:eastAsia="Arial Unicode MS"/>
        </w:rPr>
        <w:t xml:space="preserve">2.  Вход в сервис осуществлять по гиперссылке </w:t>
      </w:r>
      <w:r w:rsidR="003B41F0">
        <w:rPr>
          <w:rFonts w:eastAsia="Arial Unicode MS"/>
          <w:lang w:val="en-US"/>
        </w:rPr>
        <w:t>https</w:t>
      </w:r>
      <w:r w:rsidR="003B41F0">
        <w:rPr>
          <w:rFonts w:eastAsia="Arial Unicode MS"/>
        </w:rPr>
        <w:t>:</w:t>
      </w:r>
      <w:r w:rsidR="003B41F0" w:rsidRPr="003B41F0">
        <w:rPr>
          <w:rFonts w:eastAsia="Arial Unicode MS"/>
        </w:rPr>
        <w:t>//</w:t>
      </w:r>
      <w:proofErr w:type="spellStart"/>
      <w:r w:rsidR="003B41F0">
        <w:rPr>
          <w:rFonts w:eastAsia="Arial Unicode MS"/>
          <w:lang w:val="en-US"/>
        </w:rPr>
        <w:t>sas</w:t>
      </w:r>
      <w:proofErr w:type="spellEnd"/>
      <w:r w:rsidR="003B41F0" w:rsidRPr="003B41F0">
        <w:rPr>
          <w:rFonts w:eastAsia="Arial Unicode MS"/>
        </w:rPr>
        <w:t>.</w:t>
      </w:r>
      <w:proofErr w:type="spellStart"/>
      <w:r w:rsidR="003B41F0">
        <w:rPr>
          <w:rFonts w:eastAsia="Arial Unicode MS"/>
          <w:lang w:val="en-US"/>
        </w:rPr>
        <w:t>ficto</w:t>
      </w:r>
      <w:proofErr w:type="spellEnd"/>
      <w:r w:rsidR="003B41F0" w:rsidRPr="003B41F0">
        <w:rPr>
          <w:rFonts w:eastAsia="Arial Unicode MS"/>
        </w:rPr>
        <w:t>.</w:t>
      </w:r>
      <w:proofErr w:type="spellStart"/>
      <w:r w:rsidR="003B41F0">
        <w:rPr>
          <w:rFonts w:eastAsia="Arial Unicode MS"/>
          <w:lang w:val="en-US"/>
        </w:rPr>
        <w:t>ru</w:t>
      </w:r>
      <w:proofErr w:type="spellEnd"/>
      <w:r w:rsidR="003B41F0" w:rsidRPr="003B41F0">
        <w:rPr>
          <w:rFonts w:eastAsia="Arial Unicode MS"/>
        </w:rPr>
        <w:t>/</w:t>
      </w:r>
      <w:r w:rsidR="003B41F0">
        <w:rPr>
          <w:rFonts w:eastAsia="Arial Unicode MS"/>
          <w:lang w:val="en-US"/>
        </w:rPr>
        <w:t>login</w:t>
      </w:r>
      <w:r w:rsidR="003B41F0" w:rsidRPr="003B41F0">
        <w:rPr>
          <w:rFonts w:eastAsia="Arial Unicode MS"/>
        </w:rPr>
        <w:t xml:space="preserve"> </w:t>
      </w:r>
      <w:r w:rsidR="003B41F0">
        <w:rPr>
          <w:rFonts w:eastAsia="Arial Unicode MS"/>
          <w:lang w:val="en-US"/>
        </w:rPr>
        <w:t>c</w:t>
      </w:r>
      <w:r w:rsidR="003B41F0" w:rsidRPr="003B41F0">
        <w:rPr>
          <w:rFonts w:eastAsia="Arial Unicode MS"/>
        </w:rPr>
        <w:t xml:space="preserve"> </w:t>
      </w:r>
      <w:r w:rsidR="003B41F0">
        <w:rPr>
          <w:rFonts w:eastAsia="Arial Unicode MS"/>
        </w:rPr>
        <w:t xml:space="preserve">использованием логина и пароля общеобразовательной организации, используемых в системе мониторинга деятельности образовательной организации, в разделе "Сервисы". </w:t>
      </w:r>
    </w:p>
    <w:p w:rsidR="003B41F0" w:rsidRDefault="003029B2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B128A6">
        <w:rPr>
          <w:rFonts w:eastAsia="Arial Unicode MS"/>
        </w:rPr>
        <w:t xml:space="preserve"> </w:t>
      </w:r>
      <w:r w:rsidR="003B41F0">
        <w:rPr>
          <w:rFonts w:eastAsia="Arial Unicode MS"/>
        </w:rPr>
        <w:t>3. Назначить ответственных за прохождение самодиагностики:</w:t>
      </w:r>
    </w:p>
    <w:p w:rsidR="003B41F0" w:rsidRDefault="003B41F0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1) Критерий "Знание" - </w:t>
      </w:r>
      <w:r w:rsidR="00DE569A">
        <w:rPr>
          <w:rFonts w:eastAsia="Arial Unicode MS"/>
        </w:rPr>
        <w:t xml:space="preserve"> зам.директора по УВР </w:t>
      </w:r>
      <w:proofErr w:type="spellStart"/>
      <w:r w:rsidR="00DE569A">
        <w:rPr>
          <w:rFonts w:eastAsia="Arial Unicode MS"/>
        </w:rPr>
        <w:t>Ниненко</w:t>
      </w:r>
      <w:proofErr w:type="spellEnd"/>
      <w:r w:rsidR="00DE569A">
        <w:rPr>
          <w:rFonts w:eastAsia="Arial Unicode MS"/>
        </w:rPr>
        <w:t xml:space="preserve"> Е.В., зам.директора по УВР </w:t>
      </w:r>
      <w:proofErr w:type="spellStart"/>
      <w:r w:rsidR="00DE569A">
        <w:rPr>
          <w:rFonts w:eastAsia="Arial Unicode MS"/>
        </w:rPr>
        <w:t>Бульбочка</w:t>
      </w:r>
      <w:proofErr w:type="spellEnd"/>
      <w:r w:rsidR="00DE569A">
        <w:rPr>
          <w:rFonts w:eastAsia="Arial Unicode MS"/>
        </w:rPr>
        <w:t xml:space="preserve"> Т.Г., зам.директора по УВР Соловьева Н.В.</w:t>
      </w:r>
    </w:p>
    <w:p w:rsidR="003B41F0" w:rsidRDefault="003B41F0" w:rsidP="00BC506E">
      <w:pPr>
        <w:jc w:val="both"/>
        <w:rPr>
          <w:rFonts w:eastAsia="Arial Unicode MS"/>
        </w:rPr>
      </w:pPr>
      <w:r>
        <w:rPr>
          <w:rFonts w:eastAsia="Arial Unicode MS"/>
        </w:rPr>
        <w:t>2) Критерий "Здоровье" -</w:t>
      </w:r>
      <w:r w:rsidR="00DE569A">
        <w:rPr>
          <w:rFonts w:eastAsia="Arial Unicode MS"/>
        </w:rPr>
        <w:t xml:space="preserve"> зам.директора по ВР Черных М.В.</w:t>
      </w:r>
    </w:p>
    <w:p w:rsidR="00707233" w:rsidRDefault="003B41F0" w:rsidP="00BC506E">
      <w:pPr>
        <w:jc w:val="both"/>
        <w:rPr>
          <w:rFonts w:eastAsia="Arial Unicode MS"/>
        </w:rPr>
      </w:pPr>
      <w:r>
        <w:rPr>
          <w:rFonts w:eastAsia="Arial Unicode MS"/>
        </w:rPr>
        <w:t>3) Критерий "Творчество" -</w:t>
      </w:r>
      <w:r w:rsidR="00DE569A">
        <w:rPr>
          <w:rFonts w:eastAsia="Arial Unicode MS"/>
        </w:rPr>
        <w:t xml:space="preserve"> зам.директора по ВР</w:t>
      </w:r>
      <w:r w:rsidR="00707233">
        <w:rPr>
          <w:rFonts w:eastAsia="Arial Unicode MS"/>
        </w:rPr>
        <w:t xml:space="preserve"> </w:t>
      </w:r>
      <w:proofErr w:type="spellStart"/>
      <w:r w:rsidR="00707233">
        <w:rPr>
          <w:rFonts w:eastAsia="Arial Unicode MS"/>
        </w:rPr>
        <w:t>Маренин</w:t>
      </w:r>
      <w:proofErr w:type="spellEnd"/>
      <w:r w:rsidR="00707233">
        <w:rPr>
          <w:rFonts w:eastAsia="Arial Unicode MS"/>
        </w:rPr>
        <w:t xml:space="preserve"> В.А., </w:t>
      </w:r>
    </w:p>
    <w:p w:rsidR="003B41F0" w:rsidRDefault="00707233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руководитель ШСК </w:t>
      </w:r>
      <w:proofErr w:type="spellStart"/>
      <w:r>
        <w:rPr>
          <w:rFonts w:eastAsia="Arial Unicode MS"/>
        </w:rPr>
        <w:t>Арзуманян</w:t>
      </w:r>
      <w:proofErr w:type="spellEnd"/>
      <w:r>
        <w:rPr>
          <w:rFonts w:eastAsia="Arial Unicode MS"/>
        </w:rPr>
        <w:t xml:space="preserve"> Н.Г.</w:t>
      </w:r>
    </w:p>
    <w:p w:rsidR="003B41F0" w:rsidRDefault="003B41F0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4) Критерий "Воспитание" - </w:t>
      </w:r>
      <w:r w:rsidR="00DE569A">
        <w:rPr>
          <w:rFonts w:eastAsia="Arial Unicode MS"/>
        </w:rPr>
        <w:t>зам.директора по ВР Черных М.В.</w:t>
      </w:r>
    </w:p>
    <w:p w:rsidR="00DE569A" w:rsidRDefault="00DE569A" w:rsidP="00BC506E">
      <w:pPr>
        <w:jc w:val="both"/>
        <w:rPr>
          <w:rFonts w:eastAsia="Arial Unicode MS"/>
        </w:rPr>
      </w:pPr>
      <w:r>
        <w:rPr>
          <w:rFonts w:eastAsia="Arial Unicode MS"/>
        </w:rPr>
        <w:t>5) Критерий "Профориентация" - зам.директора по НМР Игнатова А.Б.</w:t>
      </w:r>
    </w:p>
    <w:p w:rsidR="00DE569A" w:rsidRDefault="00DE569A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6) Критерий "Учитель. Школьная команда".-  </w:t>
      </w:r>
      <w:proofErr w:type="spellStart"/>
      <w:r>
        <w:rPr>
          <w:rFonts w:eastAsia="Arial Unicode MS"/>
        </w:rPr>
        <w:t>Алдина</w:t>
      </w:r>
      <w:proofErr w:type="spellEnd"/>
      <w:r>
        <w:rPr>
          <w:rFonts w:eastAsia="Arial Unicode MS"/>
        </w:rPr>
        <w:t xml:space="preserve"> С.В.</w:t>
      </w:r>
    </w:p>
    <w:p w:rsidR="00DE569A" w:rsidRDefault="00DE569A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7) Критерий "Школьный климат" - педагог-психолог </w:t>
      </w:r>
      <w:proofErr w:type="spellStart"/>
      <w:r>
        <w:rPr>
          <w:rFonts w:eastAsia="Arial Unicode MS"/>
        </w:rPr>
        <w:t>Человская</w:t>
      </w:r>
      <w:proofErr w:type="spellEnd"/>
      <w:r>
        <w:rPr>
          <w:rFonts w:eastAsia="Arial Unicode MS"/>
        </w:rPr>
        <w:t xml:space="preserve"> Ю.Е.</w:t>
      </w:r>
    </w:p>
    <w:p w:rsidR="00B128A6" w:rsidRDefault="00DE569A" w:rsidP="00BC506E">
      <w:pPr>
        <w:jc w:val="both"/>
        <w:rPr>
          <w:rFonts w:eastAsia="Arial Unicode MS"/>
        </w:rPr>
      </w:pPr>
      <w:r>
        <w:rPr>
          <w:rFonts w:eastAsia="Arial Unicode MS"/>
        </w:rPr>
        <w:t>8) Критерий "Образовательная среда" - зам.директора по АХЧ Караваева И.</w:t>
      </w:r>
      <w:r w:rsidR="00707233">
        <w:rPr>
          <w:rFonts w:eastAsia="Arial Unicode MS"/>
        </w:rPr>
        <w:t>А</w:t>
      </w:r>
      <w:r>
        <w:rPr>
          <w:rFonts w:eastAsia="Arial Unicode MS"/>
        </w:rPr>
        <w:t>.</w:t>
      </w:r>
    </w:p>
    <w:p w:rsidR="00B128A6" w:rsidRDefault="00B128A6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="00DE569A">
        <w:rPr>
          <w:rFonts w:eastAsia="Arial Unicode MS"/>
        </w:rPr>
        <w:t xml:space="preserve">4. Результаты самодиагностики школы и информационно-аналитическую справку  </w:t>
      </w:r>
      <w:proofErr w:type="spellStart"/>
      <w:r w:rsidR="00DE569A">
        <w:rPr>
          <w:rFonts w:eastAsia="Arial Unicode MS"/>
        </w:rPr>
        <w:t>Маренину</w:t>
      </w:r>
      <w:proofErr w:type="spellEnd"/>
      <w:r w:rsidR="00DE569A">
        <w:rPr>
          <w:rFonts w:eastAsia="Arial Unicode MS"/>
        </w:rPr>
        <w:t xml:space="preserve"> В.А. разместить на сайте МБОУ СОШ № 32 </w:t>
      </w:r>
      <w:r>
        <w:rPr>
          <w:rFonts w:eastAsia="Arial Unicode MS"/>
        </w:rPr>
        <w:t>до 224.06.2024 г.</w:t>
      </w:r>
    </w:p>
    <w:p w:rsidR="00B128A6" w:rsidRDefault="00B128A6" w:rsidP="00BC506E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5. Контроль за исполнением данного </w:t>
      </w:r>
      <w:r w:rsidR="003029B2">
        <w:rPr>
          <w:rFonts w:eastAsia="Arial Unicode MS"/>
        </w:rPr>
        <w:t>приказа оставляю за собой.</w:t>
      </w:r>
    </w:p>
    <w:p w:rsidR="00B128A6" w:rsidRPr="003B41F0" w:rsidRDefault="00B128A6" w:rsidP="00BC506E">
      <w:pPr>
        <w:jc w:val="both"/>
        <w:rPr>
          <w:rFonts w:eastAsia="Arial Unicode MS"/>
        </w:rPr>
      </w:pPr>
    </w:p>
    <w:p w:rsidR="00396538" w:rsidRPr="00B128A6" w:rsidRDefault="00BC506E" w:rsidP="00B128A6">
      <w:pPr>
        <w:jc w:val="both"/>
        <w:rPr>
          <w:rFonts w:eastAsia="Arial Unicode MS"/>
          <w:sz w:val="28"/>
          <w:szCs w:val="28"/>
        </w:rPr>
      </w:pPr>
      <w:r w:rsidRPr="00FA0B9F">
        <w:rPr>
          <w:rFonts w:eastAsia="Arial Unicode MS"/>
          <w:sz w:val="28"/>
          <w:szCs w:val="28"/>
        </w:rPr>
        <w:t xml:space="preserve">Директор МБОУ СОШ № 32               </w:t>
      </w:r>
      <w:r w:rsidR="000E2960">
        <w:rPr>
          <w:rFonts w:eastAsia="Arial Unicode MS"/>
          <w:sz w:val="28"/>
          <w:szCs w:val="28"/>
        </w:rPr>
        <w:t xml:space="preserve">       </w:t>
      </w:r>
      <w:r w:rsidR="00AE7454">
        <w:rPr>
          <w:rFonts w:eastAsia="Arial Unicode MS"/>
          <w:sz w:val="28"/>
          <w:szCs w:val="28"/>
        </w:rPr>
        <w:t xml:space="preserve">                      В.В.Соловьева</w:t>
      </w:r>
      <w:r w:rsidR="00B922A8">
        <w:rPr>
          <w:rFonts w:eastAsia="Arial Unicode MS"/>
          <w:b/>
        </w:rPr>
        <w:tab/>
      </w:r>
      <w:r w:rsidR="00B922A8">
        <w:rPr>
          <w:rFonts w:eastAsia="Arial Unicode MS"/>
          <w:b/>
        </w:rPr>
        <w:tab/>
      </w:r>
      <w:r w:rsidR="00B922A8">
        <w:rPr>
          <w:rFonts w:eastAsia="Arial Unicode MS"/>
          <w:b/>
        </w:rPr>
        <w:tab/>
      </w:r>
    </w:p>
    <w:p w:rsidR="00396538" w:rsidRDefault="00396538" w:rsidP="00E46892">
      <w:pPr>
        <w:spacing w:line="276" w:lineRule="auto"/>
        <w:jc w:val="both"/>
        <w:rPr>
          <w:rFonts w:eastAsia="Arial Unicode MS"/>
          <w:sz w:val="28"/>
          <w:szCs w:val="28"/>
        </w:rPr>
      </w:pPr>
    </w:p>
    <w:p w:rsidR="00396538" w:rsidRDefault="003029B2" w:rsidP="00E46892">
      <w:pPr>
        <w:spacing w:line="276" w:lineRule="auto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____________Ниненко</w:t>
      </w:r>
      <w:proofErr w:type="spellEnd"/>
      <w:r>
        <w:rPr>
          <w:rFonts w:eastAsia="Arial Unicode MS"/>
          <w:sz w:val="28"/>
          <w:szCs w:val="28"/>
        </w:rPr>
        <w:t xml:space="preserve"> Е.В.</w:t>
      </w:r>
      <w:r w:rsidR="00707233">
        <w:rPr>
          <w:rFonts w:eastAsia="Arial Unicode MS"/>
          <w:sz w:val="28"/>
          <w:szCs w:val="28"/>
        </w:rPr>
        <w:t xml:space="preserve">                                   </w:t>
      </w:r>
      <w:proofErr w:type="spellStart"/>
      <w:r w:rsidR="00707233">
        <w:rPr>
          <w:rFonts w:eastAsia="Arial Unicode MS"/>
          <w:sz w:val="28"/>
          <w:szCs w:val="28"/>
        </w:rPr>
        <w:t>_____________Игнатова</w:t>
      </w:r>
      <w:proofErr w:type="spellEnd"/>
      <w:r w:rsidR="00707233">
        <w:rPr>
          <w:rFonts w:eastAsia="Arial Unicode MS"/>
          <w:sz w:val="28"/>
          <w:szCs w:val="28"/>
        </w:rPr>
        <w:t xml:space="preserve"> А.Б.</w:t>
      </w:r>
    </w:p>
    <w:p w:rsidR="003029B2" w:rsidRDefault="003029B2" w:rsidP="00E46892">
      <w:pPr>
        <w:spacing w:line="276" w:lineRule="auto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____________Бульбочка</w:t>
      </w:r>
      <w:proofErr w:type="spellEnd"/>
      <w:r>
        <w:rPr>
          <w:rFonts w:eastAsia="Arial Unicode MS"/>
          <w:sz w:val="28"/>
          <w:szCs w:val="28"/>
        </w:rPr>
        <w:t xml:space="preserve"> Т.Г.</w:t>
      </w:r>
      <w:r w:rsidR="00707233">
        <w:rPr>
          <w:rFonts w:eastAsia="Arial Unicode MS"/>
          <w:sz w:val="28"/>
          <w:szCs w:val="28"/>
        </w:rPr>
        <w:t xml:space="preserve">                                </w:t>
      </w:r>
      <w:proofErr w:type="spellStart"/>
      <w:r w:rsidR="00707233">
        <w:rPr>
          <w:rFonts w:eastAsia="Arial Unicode MS"/>
          <w:sz w:val="28"/>
          <w:szCs w:val="28"/>
        </w:rPr>
        <w:t>_____________Алдина</w:t>
      </w:r>
      <w:proofErr w:type="spellEnd"/>
      <w:r w:rsidR="00707233">
        <w:rPr>
          <w:rFonts w:eastAsia="Arial Unicode MS"/>
          <w:sz w:val="28"/>
          <w:szCs w:val="28"/>
        </w:rPr>
        <w:t xml:space="preserve"> С.В.</w:t>
      </w:r>
    </w:p>
    <w:p w:rsidR="003029B2" w:rsidRDefault="003029B2" w:rsidP="00E46892">
      <w:pPr>
        <w:spacing w:line="276" w:lineRule="auto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____________Соловьева</w:t>
      </w:r>
      <w:proofErr w:type="spellEnd"/>
      <w:r>
        <w:rPr>
          <w:rFonts w:eastAsia="Arial Unicode MS"/>
          <w:sz w:val="28"/>
          <w:szCs w:val="28"/>
        </w:rPr>
        <w:t xml:space="preserve"> Н.В.</w:t>
      </w:r>
      <w:r w:rsidR="00707233">
        <w:rPr>
          <w:rFonts w:eastAsia="Arial Unicode MS"/>
          <w:sz w:val="28"/>
          <w:szCs w:val="28"/>
        </w:rPr>
        <w:t xml:space="preserve">                                </w:t>
      </w:r>
      <w:proofErr w:type="spellStart"/>
      <w:r w:rsidR="00707233">
        <w:rPr>
          <w:rFonts w:eastAsia="Arial Unicode MS"/>
          <w:sz w:val="28"/>
          <w:szCs w:val="28"/>
        </w:rPr>
        <w:t>____________Человская</w:t>
      </w:r>
      <w:proofErr w:type="spellEnd"/>
      <w:r w:rsidR="00707233">
        <w:rPr>
          <w:rFonts w:eastAsia="Arial Unicode MS"/>
          <w:sz w:val="28"/>
          <w:szCs w:val="28"/>
        </w:rPr>
        <w:t xml:space="preserve"> Ю.Е.</w:t>
      </w:r>
    </w:p>
    <w:p w:rsidR="003029B2" w:rsidRDefault="003029B2" w:rsidP="00E46892">
      <w:pPr>
        <w:spacing w:line="276" w:lineRule="auto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____________Черных</w:t>
      </w:r>
      <w:proofErr w:type="spellEnd"/>
      <w:r>
        <w:rPr>
          <w:rFonts w:eastAsia="Arial Unicode MS"/>
          <w:sz w:val="28"/>
          <w:szCs w:val="28"/>
        </w:rPr>
        <w:t xml:space="preserve"> М.В.</w:t>
      </w:r>
      <w:r w:rsidR="00707233">
        <w:rPr>
          <w:rFonts w:eastAsia="Arial Unicode MS"/>
          <w:sz w:val="28"/>
          <w:szCs w:val="28"/>
        </w:rPr>
        <w:t xml:space="preserve">                                    </w:t>
      </w:r>
      <w:proofErr w:type="spellStart"/>
      <w:r w:rsidR="00707233">
        <w:rPr>
          <w:rFonts w:eastAsia="Arial Unicode MS"/>
          <w:sz w:val="28"/>
          <w:szCs w:val="28"/>
        </w:rPr>
        <w:t>____________Караваева</w:t>
      </w:r>
      <w:proofErr w:type="spellEnd"/>
      <w:r w:rsidR="00707233">
        <w:rPr>
          <w:rFonts w:eastAsia="Arial Unicode MS"/>
          <w:sz w:val="28"/>
          <w:szCs w:val="28"/>
        </w:rPr>
        <w:t xml:space="preserve"> И.А.</w:t>
      </w:r>
    </w:p>
    <w:p w:rsidR="00707233" w:rsidRDefault="00707233" w:rsidP="00E46892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____________ </w:t>
      </w:r>
      <w:proofErr w:type="spellStart"/>
      <w:r>
        <w:rPr>
          <w:rFonts w:eastAsia="Arial Unicode MS"/>
          <w:sz w:val="28"/>
          <w:szCs w:val="28"/>
        </w:rPr>
        <w:t>Маренин</w:t>
      </w:r>
      <w:proofErr w:type="spellEnd"/>
      <w:r>
        <w:rPr>
          <w:rFonts w:eastAsia="Arial Unicode MS"/>
          <w:sz w:val="28"/>
          <w:szCs w:val="28"/>
        </w:rPr>
        <w:t xml:space="preserve"> В.А.                                 </w:t>
      </w:r>
      <w:proofErr w:type="spellStart"/>
      <w:r>
        <w:rPr>
          <w:rFonts w:eastAsia="Arial Unicode MS"/>
          <w:sz w:val="28"/>
          <w:szCs w:val="28"/>
        </w:rPr>
        <w:t>____________Арзуманян</w:t>
      </w:r>
      <w:proofErr w:type="spellEnd"/>
      <w:r>
        <w:rPr>
          <w:rFonts w:eastAsia="Arial Unicode MS"/>
          <w:sz w:val="28"/>
          <w:szCs w:val="28"/>
        </w:rPr>
        <w:t xml:space="preserve"> Н.Г.</w:t>
      </w:r>
    </w:p>
    <w:p w:rsidR="007A3B29" w:rsidRPr="00CA5E57" w:rsidRDefault="007A3B29" w:rsidP="00CA5E57">
      <w:pPr>
        <w:rPr>
          <w:rFonts w:eastAsia="Arial Unicode MS"/>
          <w:sz w:val="28"/>
          <w:szCs w:val="28"/>
        </w:rPr>
      </w:pPr>
    </w:p>
    <w:sectPr w:rsidR="007A3B29" w:rsidRPr="00CA5E57" w:rsidSect="00B2446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4612"/>
    <w:multiLevelType w:val="hybridMultilevel"/>
    <w:tmpl w:val="C8EA34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A09A5"/>
    <w:multiLevelType w:val="hybridMultilevel"/>
    <w:tmpl w:val="ABCC3F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906AB"/>
    <w:multiLevelType w:val="hybridMultilevel"/>
    <w:tmpl w:val="3968B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66E6F"/>
    <w:multiLevelType w:val="hybridMultilevel"/>
    <w:tmpl w:val="E078E6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26030"/>
    <w:multiLevelType w:val="hybridMultilevel"/>
    <w:tmpl w:val="66F4F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9FA"/>
    <w:rsid w:val="00026D78"/>
    <w:rsid w:val="00063BCD"/>
    <w:rsid w:val="0009413D"/>
    <w:rsid w:val="000B3DD8"/>
    <w:rsid w:val="000B6FA9"/>
    <w:rsid w:val="000E2960"/>
    <w:rsid w:val="000F0261"/>
    <w:rsid w:val="000F27FB"/>
    <w:rsid w:val="001358B5"/>
    <w:rsid w:val="00144EF3"/>
    <w:rsid w:val="001468DB"/>
    <w:rsid w:val="00152A08"/>
    <w:rsid w:val="00154846"/>
    <w:rsid w:val="00175059"/>
    <w:rsid w:val="00182114"/>
    <w:rsid w:val="001B168D"/>
    <w:rsid w:val="00214CA0"/>
    <w:rsid w:val="00215131"/>
    <w:rsid w:val="00217A2A"/>
    <w:rsid w:val="00252B89"/>
    <w:rsid w:val="00263CB5"/>
    <w:rsid w:val="00263F81"/>
    <w:rsid w:val="002A2C80"/>
    <w:rsid w:val="002B2B0C"/>
    <w:rsid w:val="002B4750"/>
    <w:rsid w:val="002B697A"/>
    <w:rsid w:val="003029B2"/>
    <w:rsid w:val="00321F55"/>
    <w:rsid w:val="00372107"/>
    <w:rsid w:val="00383988"/>
    <w:rsid w:val="00396538"/>
    <w:rsid w:val="003A5FD8"/>
    <w:rsid w:val="003B41F0"/>
    <w:rsid w:val="003B58DC"/>
    <w:rsid w:val="003C036E"/>
    <w:rsid w:val="003E2D03"/>
    <w:rsid w:val="003F6200"/>
    <w:rsid w:val="003F7A6B"/>
    <w:rsid w:val="004030E5"/>
    <w:rsid w:val="004222FA"/>
    <w:rsid w:val="004634EA"/>
    <w:rsid w:val="004930FC"/>
    <w:rsid w:val="004D00C9"/>
    <w:rsid w:val="004E0EEA"/>
    <w:rsid w:val="00523CDB"/>
    <w:rsid w:val="005A011A"/>
    <w:rsid w:val="005A39F9"/>
    <w:rsid w:val="005C72F4"/>
    <w:rsid w:val="005E61F2"/>
    <w:rsid w:val="006A1AFA"/>
    <w:rsid w:val="006F643F"/>
    <w:rsid w:val="00707233"/>
    <w:rsid w:val="00747829"/>
    <w:rsid w:val="00761495"/>
    <w:rsid w:val="0077282D"/>
    <w:rsid w:val="00772C51"/>
    <w:rsid w:val="00797C31"/>
    <w:rsid w:val="007A2DB7"/>
    <w:rsid w:val="007A3B29"/>
    <w:rsid w:val="007C22F8"/>
    <w:rsid w:val="007E6216"/>
    <w:rsid w:val="00826380"/>
    <w:rsid w:val="008D138B"/>
    <w:rsid w:val="008D2072"/>
    <w:rsid w:val="008E2BD9"/>
    <w:rsid w:val="008F0F58"/>
    <w:rsid w:val="0092196D"/>
    <w:rsid w:val="00931A87"/>
    <w:rsid w:val="00943F8F"/>
    <w:rsid w:val="009507EC"/>
    <w:rsid w:val="00961B40"/>
    <w:rsid w:val="009D07C0"/>
    <w:rsid w:val="00A076EE"/>
    <w:rsid w:val="00A13C09"/>
    <w:rsid w:val="00A42032"/>
    <w:rsid w:val="00A43C94"/>
    <w:rsid w:val="00AA6D64"/>
    <w:rsid w:val="00AC71DE"/>
    <w:rsid w:val="00AD26CC"/>
    <w:rsid w:val="00AE7454"/>
    <w:rsid w:val="00B0511A"/>
    <w:rsid w:val="00B07850"/>
    <w:rsid w:val="00B128A6"/>
    <w:rsid w:val="00B2446D"/>
    <w:rsid w:val="00B308D9"/>
    <w:rsid w:val="00B639FB"/>
    <w:rsid w:val="00B65E56"/>
    <w:rsid w:val="00B67EF8"/>
    <w:rsid w:val="00B73B2F"/>
    <w:rsid w:val="00B922A8"/>
    <w:rsid w:val="00B92F92"/>
    <w:rsid w:val="00BB4860"/>
    <w:rsid w:val="00BC506E"/>
    <w:rsid w:val="00BD3073"/>
    <w:rsid w:val="00C55B70"/>
    <w:rsid w:val="00C77F42"/>
    <w:rsid w:val="00CA1387"/>
    <w:rsid w:val="00CA5E57"/>
    <w:rsid w:val="00CE6A16"/>
    <w:rsid w:val="00CF567A"/>
    <w:rsid w:val="00D025BD"/>
    <w:rsid w:val="00D027CD"/>
    <w:rsid w:val="00D10D65"/>
    <w:rsid w:val="00D24839"/>
    <w:rsid w:val="00D3520D"/>
    <w:rsid w:val="00D47049"/>
    <w:rsid w:val="00D63CFC"/>
    <w:rsid w:val="00D945ED"/>
    <w:rsid w:val="00DE569A"/>
    <w:rsid w:val="00E35ED3"/>
    <w:rsid w:val="00E40A6C"/>
    <w:rsid w:val="00E46892"/>
    <w:rsid w:val="00E54F99"/>
    <w:rsid w:val="00E57324"/>
    <w:rsid w:val="00EA33CA"/>
    <w:rsid w:val="00EB0010"/>
    <w:rsid w:val="00EB2B11"/>
    <w:rsid w:val="00EB4B78"/>
    <w:rsid w:val="00EB7EF3"/>
    <w:rsid w:val="00ED019D"/>
    <w:rsid w:val="00EF5205"/>
    <w:rsid w:val="00F03289"/>
    <w:rsid w:val="00F06897"/>
    <w:rsid w:val="00F31A45"/>
    <w:rsid w:val="00F34845"/>
    <w:rsid w:val="00F60F6D"/>
    <w:rsid w:val="00F64271"/>
    <w:rsid w:val="00F65C5D"/>
    <w:rsid w:val="00F900C9"/>
    <w:rsid w:val="00FA0B9F"/>
    <w:rsid w:val="00FC7241"/>
    <w:rsid w:val="00FD0BC6"/>
    <w:rsid w:val="00FD268E"/>
    <w:rsid w:val="00FF59FA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2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2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027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Стиль"/>
    <w:rsid w:val="00D027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semiHidden/>
    <w:rsid w:val="00D027CD"/>
    <w:pPr>
      <w:spacing w:before="100" w:beforeAutospacing="1" w:after="100" w:afterAutospacing="1"/>
    </w:pPr>
  </w:style>
  <w:style w:type="paragraph" w:customStyle="1" w:styleId="a8">
    <w:name w:val="Îñíîâíîé òåêñò"/>
    <w:basedOn w:val="a"/>
    <w:rsid w:val="00D027CD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9">
    <w:name w:val="Title"/>
    <w:basedOn w:val="a"/>
    <w:link w:val="aa"/>
    <w:qFormat/>
    <w:rsid w:val="00383988"/>
    <w:pPr>
      <w:widowControl w:val="0"/>
      <w:autoSpaceDE w:val="0"/>
      <w:autoSpaceDN w:val="0"/>
      <w:adjustRightInd w:val="0"/>
      <w:jc w:val="center"/>
    </w:pPr>
    <w:rPr>
      <w:rFonts w:ascii="Arial CYR" w:hAnsi="Arial CYR"/>
      <w:b/>
      <w:bCs/>
      <w:noProof/>
      <w:sz w:val="28"/>
      <w:szCs w:val="28"/>
      <w:lang/>
    </w:rPr>
  </w:style>
  <w:style w:type="character" w:customStyle="1" w:styleId="aa">
    <w:name w:val="Название Знак"/>
    <w:link w:val="a9"/>
    <w:rsid w:val="00383988"/>
    <w:rPr>
      <w:rFonts w:ascii="Arial CYR" w:hAnsi="Arial CYR"/>
      <w:b/>
      <w:b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%20&#1042;&#1080;&#1082;&#1090;&#1086;&#1088;&#1086;&#1074;&#1085;&#1072;\Desktop\&#1041;&#1051;&#1040;&#1053;&#1050;%20&#1064;&#1050;&#1054;&#1051;&#106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ШКОЛЫ</Template>
  <TotalTime>108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город Новороссийск</vt:lpstr>
    </vt:vector>
  </TitlesOfParts>
  <Company>Дом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 Новороссийск</dc:title>
  <dc:creator>Ольга Викторовна</dc:creator>
  <cp:lastModifiedBy>inf7</cp:lastModifiedBy>
  <cp:revision>14</cp:revision>
  <cp:lastPrinted>2024-06-21T09:33:00Z</cp:lastPrinted>
  <dcterms:created xsi:type="dcterms:W3CDTF">2022-10-05T07:46:00Z</dcterms:created>
  <dcterms:modified xsi:type="dcterms:W3CDTF">2024-06-21T09:34:00Z</dcterms:modified>
</cp:coreProperties>
</file>